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250277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670A05">
        <w:rPr>
          <w:b/>
          <w:szCs w:val="22"/>
        </w:rPr>
        <w:t>Bat Biology</w:t>
      </w:r>
      <w:r w:rsidR="00F43DAA">
        <w:rPr>
          <w:b/>
          <w:szCs w:val="22"/>
        </w:rPr>
        <w:tab/>
      </w:r>
      <w:r w:rsidR="00F43DAA">
        <w:rPr>
          <w:b/>
          <w:szCs w:val="22"/>
        </w:rPr>
        <w:tab/>
      </w:r>
      <w:r w:rsidR="00583D69">
        <w:rPr>
          <w:b/>
          <w:szCs w:val="22"/>
        </w:rPr>
        <w:t xml:space="preserve">        </w:t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670A05">
        <w:rPr>
          <w:b/>
          <w:szCs w:val="22"/>
        </w:rPr>
        <w:t>70</w:t>
      </w:r>
    </w:p>
    <w:p w:rsidR="004B53B9" w:rsidRPr="00AE6CC8" w:rsidRDefault="00250277">
      <w:pPr>
        <w:rPr>
          <w:szCs w:val="22"/>
        </w:rPr>
      </w:pPr>
    </w:p>
    <w:tbl>
      <w:tblPr>
        <w:tblW w:w="106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896"/>
      </w:tblGrid>
      <w:tr w:rsidR="00170657" w:rsidRPr="00AE6CC8">
        <w:trPr>
          <w:trHeight w:val="1034"/>
        </w:trPr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250277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250277">
            <w:pPr>
              <w:rPr>
                <w:szCs w:val="18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Big Idea:</w:t>
            </w:r>
          </w:p>
          <w:p w:rsidR="00EB2366" w:rsidRPr="009D234E" w:rsidRDefault="00A60DF1" w:rsidP="00EB2366">
            <w:pPr>
              <w:pStyle w:val="NormalWeb"/>
              <w:spacing w:before="2" w:after="2"/>
              <w:rPr>
                <w:sz w:val="24"/>
              </w:rPr>
            </w:pPr>
            <w:r>
              <w:rPr>
                <w:color w:val="000000"/>
                <w:sz w:val="24"/>
              </w:rPr>
              <w:t>How do living things interact in positive and negative outcomes?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Essential Question:</w:t>
            </w:r>
          </w:p>
          <w:p w:rsidR="00EB2366" w:rsidRPr="009D234E" w:rsidRDefault="00A60DF1" w:rsidP="00EB2366">
            <w:pPr>
              <w:rPr>
                <w:color w:val="000000"/>
              </w:rPr>
            </w:pPr>
            <w:r>
              <w:rPr>
                <w:color w:val="000000"/>
              </w:rPr>
              <w:t>In what ways to humans interfere with animals in the wild?</w:t>
            </w:r>
          </w:p>
          <w:p w:rsidR="008074E5" w:rsidRPr="009E4BA7" w:rsidRDefault="008074E5" w:rsidP="008074E5"/>
          <w:p w:rsidR="00FD15B1" w:rsidRPr="00AE6CC8" w:rsidRDefault="00250277">
            <w:pPr>
              <w:rPr>
                <w:szCs w:val="18"/>
              </w:rPr>
            </w:pPr>
          </w:p>
          <w:p w:rsidR="00FD15B1" w:rsidRPr="00AE6CC8" w:rsidRDefault="00250277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9C4B26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9C4B26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250277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250277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EB3110">
            <w:pPr>
              <w:ind w:left="432"/>
            </w:pPr>
          </w:p>
          <w:p w:rsidR="00250277" w:rsidRPr="00A502DB" w:rsidRDefault="00250277" w:rsidP="00250277">
            <w:r w:rsidRPr="00A502DB">
              <w:t>Bell Ringer:  What sedimentary rock is easily dissolved with acid?</w:t>
            </w:r>
          </w:p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>
            <w:r w:rsidRPr="00A502DB">
              <w:t>Answer:  Limestone</w:t>
            </w:r>
          </w:p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EB3110" w:rsidRPr="002D575A" w:rsidRDefault="00EB3110" w:rsidP="003B62E6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DB5344" w:rsidRPr="00F84DB6" w:rsidRDefault="00DB5344" w:rsidP="00DB5344"/>
          <w:p w:rsidR="00FD15B1" w:rsidRPr="00AE6CC8" w:rsidRDefault="00250277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250277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250277">
            <w:pPr>
              <w:rPr>
                <w:szCs w:val="18"/>
              </w:rPr>
            </w:pPr>
          </w:p>
          <w:p w:rsidR="00FD15B1" w:rsidRPr="00AE6CC8" w:rsidRDefault="00250277">
            <w:pPr>
              <w:rPr>
                <w:szCs w:val="18"/>
              </w:rPr>
            </w:pPr>
          </w:p>
          <w:p w:rsidR="00FD15B1" w:rsidRPr="00AE6CC8" w:rsidRDefault="00862979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Hydrologic, volume, velocity, consumption. </w:t>
            </w:r>
          </w:p>
          <w:p w:rsidR="00FD15B1" w:rsidRPr="00AE6CC8" w:rsidRDefault="00250277">
            <w:pPr>
              <w:rPr>
                <w:szCs w:val="18"/>
              </w:rPr>
            </w:pPr>
          </w:p>
          <w:p w:rsidR="00FD15B1" w:rsidRPr="00AE6CC8" w:rsidRDefault="00250277">
            <w:pPr>
              <w:rPr>
                <w:szCs w:val="18"/>
              </w:rPr>
            </w:pPr>
          </w:p>
          <w:p w:rsidR="00FD15B1" w:rsidRPr="00AE6CC8" w:rsidRDefault="00250277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800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>
            <w:r w:rsidRPr="00A502DB">
              <w:t>How Caves Form Flash:</w:t>
            </w:r>
          </w:p>
          <w:p w:rsidR="00250277" w:rsidRPr="00A502DB" w:rsidRDefault="00250277" w:rsidP="00250277">
            <w:hyperlink r:id="rId5" w:history="1">
              <w:r w:rsidRPr="00A502DB">
                <w:rPr>
                  <w:rStyle w:val="Hyperlink"/>
                </w:rPr>
                <w:t>http://www.pbs.org/wgbh/nova/caves/form_flash.html</w:t>
              </w:r>
            </w:hyperlink>
          </w:p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>
            <w:r w:rsidRPr="00A502DB">
              <w:rPr>
                <w:b/>
              </w:rPr>
              <w:t>Caves</w:t>
            </w:r>
            <w:r w:rsidRPr="00A502DB">
              <w:t xml:space="preserve"> are an underground cavity.  </w:t>
            </w:r>
          </w:p>
          <w:p w:rsidR="00250277" w:rsidRPr="00A502DB" w:rsidRDefault="00250277" w:rsidP="00250277"/>
          <w:p w:rsidR="00250277" w:rsidRPr="00A502DB" w:rsidRDefault="00250277" w:rsidP="00250277">
            <w:r w:rsidRPr="00A502DB">
              <w:t>Watch Bat Biology Video:</w:t>
            </w:r>
          </w:p>
          <w:p w:rsidR="00250277" w:rsidRPr="00A502DB" w:rsidRDefault="00250277" w:rsidP="00250277">
            <w:hyperlink r:id="rId6" w:history="1">
              <w:r w:rsidRPr="00A502DB">
                <w:rPr>
                  <w:rStyle w:val="Hyperlink"/>
                </w:rPr>
                <w:t>http://www.youtube.com/watch?v=4MFUmA9dJWo</w:t>
              </w:r>
            </w:hyperlink>
          </w:p>
          <w:p w:rsidR="00250277" w:rsidRPr="00A502DB" w:rsidRDefault="00250277" w:rsidP="00250277">
            <w:pPr>
              <w:rPr>
                <w:b/>
              </w:rPr>
            </w:pPr>
          </w:p>
          <w:p w:rsidR="00250277" w:rsidRPr="00A502DB" w:rsidRDefault="00250277" w:rsidP="00250277">
            <w:pPr>
              <w:rPr>
                <w:b/>
              </w:rPr>
            </w:pPr>
          </w:p>
          <w:p w:rsidR="00250277" w:rsidRPr="00A502DB" w:rsidRDefault="00250277" w:rsidP="00250277">
            <w:r w:rsidRPr="00A502DB">
              <w:rPr>
                <w:b/>
              </w:rPr>
              <w:t>Purpose</w:t>
            </w:r>
            <w:r w:rsidRPr="00A502DB">
              <w:t xml:space="preserve">:  In this lab, you will investigate an area that is a simulation of a cave ecosystem.  </w:t>
            </w:r>
          </w:p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>
            <w:r w:rsidRPr="00A502DB">
              <w:t>Pass out Cave lab and discuss</w:t>
            </w:r>
          </w:p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>
            <w:r w:rsidRPr="00A502DB">
              <w:t>White Nose Syndrome</w:t>
            </w:r>
          </w:p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A60DF1" w:rsidRPr="006C1772" w:rsidRDefault="00A60DF1" w:rsidP="00A60DF1"/>
          <w:p w:rsidR="002B2AD2" w:rsidRPr="00AE6CC8" w:rsidRDefault="002B2AD2" w:rsidP="006C1B36"/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A60DF1" w:rsidP="009579D4">
            <w:r>
              <w:t>Chapter 16</w:t>
            </w:r>
            <w:r w:rsidR="00862979">
              <w:t xml:space="preserve"> questions</w:t>
            </w:r>
          </w:p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3B62E6" w:rsidRPr="00BE14A5" w:rsidRDefault="003B62E6" w:rsidP="003B62E6"/>
          <w:p w:rsidR="003B62E6" w:rsidRPr="00BE14A5" w:rsidRDefault="003B62E6" w:rsidP="003B62E6"/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>
            <w:r w:rsidRPr="00A502DB">
              <w:t>Exit Bell Ringer:  Most caves in our area of Pennsylvania are found in what type of rock?</w:t>
            </w:r>
          </w:p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>
            <w:r w:rsidRPr="00A502DB">
              <w:t>Answer:  Limestone.</w:t>
            </w:r>
          </w:p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DF345D" w:rsidRDefault="00250277" w:rsidP="00DF345D">
      <w:pPr>
        <w:tabs>
          <w:tab w:val="left" w:pos="3760"/>
        </w:tabs>
        <w:rPr>
          <w:szCs w:val="22"/>
        </w:rPr>
      </w:pPr>
    </w:p>
    <w:sectPr w:rsidR="004B53B9" w:rsidRPr="00DF345D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B53E6"/>
    <w:multiLevelType w:val="hybridMultilevel"/>
    <w:tmpl w:val="764243D6"/>
    <w:lvl w:ilvl="0" w:tplc="BA54D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26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81FCC"/>
    <w:rsid w:val="00195AB5"/>
    <w:rsid w:val="001B66F5"/>
    <w:rsid w:val="001C52AF"/>
    <w:rsid w:val="001C6B45"/>
    <w:rsid w:val="00217AC2"/>
    <w:rsid w:val="002358EC"/>
    <w:rsid w:val="00250277"/>
    <w:rsid w:val="00250698"/>
    <w:rsid w:val="0025569D"/>
    <w:rsid w:val="0025681C"/>
    <w:rsid w:val="002A082F"/>
    <w:rsid w:val="002B2AD2"/>
    <w:rsid w:val="002B69EF"/>
    <w:rsid w:val="002B7B10"/>
    <w:rsid w:val="002D65C7"/>
    <w:rsid w:val="00305B04"/>
    <w:rsid w:val="0031045A"/>
    <w:rsid w:val="00332830"/>
    <w:rsid w:val="003539D8"/>
    <w:rsid w:val="00374035"/>
    <w:rsid w:val="003B62E6"/>
    <w:rsid w:val="003E084F"/>
    <w:rsid w:val="003E777D"/>
    <w:rsid w:val="0043052E"/>
    <w:rsid w:val="00445308"/>
    <w:rsid w:val="004719C5"/>
    <w:rsid w:val="00472D48"/>
    <w:rsid w:val="0047520D"/>
    <w:rsid w:val="00492B72"/>
    <w:rsid w:val="004C66A0"/>
    <w:rsid w:val="004D5202"/>
    <w:rsid w:val="004F3C4E"/>
    <w:rsid w:val="005015BB"/>
    <w:rsid w:val="00506BCE"/>
    <w:rsid w:val="00517DE9"/>
    <w:rsid w:val="005266AD"/>
    <w:rsid w:val="005431BF"/>
    <w:rsid w:val="00577A90"/>
    <w:rsid w:val="00580D55"/>
    <w:rsid w:val="00583D69"/>
    <w:rsid w:val="005B584B"/>
    <w:rsid w:val="005C58CE"/>
    <w:rsid w:val="005F36AB"/>
    <w:rsid w:val="0060349B"/>
    <w:rsid w:val="00606A00"/>
    <w:rsid w:val="00670A05"/>
    <w:rsid w:val="00686E5C"/>
    <w:rsid w:val="006A0475"/>
    <w:rsid w:val="006A71D5"/>
    <w:rsid w:val="006C1B36"/>
    <w:rsid w:val="006D5921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62979"/>
    <w:rsid w:val="00864BEA"/>
    <w:rsid w:val="008707BF"/>
    <w:rsid w:val="008C07FC"/>
    <w:rsid w:val="008C144A"/>
    <w:rsid w:val="008E4D99"/>
    <w:rsid w:val="009140A0"/>
    <w:rsid w:val="009423E7"/>
    <w:rsid w:val="00945CE6"/>
    <w:rsid w:val="009579D4"/>
    <w:rsid w:val="00961911"/>
    <w:rsid w:val="00974B8E"/>
    <w:rsid w:val="009A234C"/>
    <w:rsid w:val="009C4B26"/>
    <w:rsid w:val="00A02911"/>
    <w:rsid w:val="00A1071F"/>
    <w:rsid w:val="00A139F2"/>
    <w:rsid w:val="00A56B7F"/>
    <w:rsid w:val="00A60DF1"/>
    <w:rsid w:val="00A65127"/>
    <w:rsid w:val="00A7020B"/>
    <w:rsid w:val="00A91B5B"/>
    <w:rsid w:val="00AC1163"/>
    <w:rsid w:val="00AE02AE"/>
    <w:rsid w:val="00AE0E78"/>
    <w:rsid w:val="00AE6CC8"/>
    <w:rsid w:val="00B0041C"/>
    <w:rsid w:val="00B4739A"/>
    <w:rsid w:val="00B47F3D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2509B"/>
    <w:rsid w:val="00D51476"/>
    <w:rsid w:val="00D5384C"/>
    <w:rsid w:val="00D70C6D"/>
    <w:rsid w:val="00DA411C"/>
    <w:rsid w:val="00DA71A6"/>
    <w:rsid w:val="00DB26CB"/>
    <w:rsid w:val="00DB5344"/>
    <w:rsid w:val="00DF345D"/>
    <w:rsid w:val="00EB2366"/>
    <w:rsid w:val="00EB3110"/>
    <w:rsid w:val="00EC6142"/>
    <w:rsid w:val="00EE006E"/>
    <w:rsid w:val="00EE769E"/>
    <w:rsid w:val="00F03DBE"/>
    <w:rsid w:val="00F14D6B"/>
    <w:rsid w:val="00F43DAA"/>
    <w:rsid w:val="00F81E4C"/>
    <w:rsid w:val="00FB4FC5"/>
    <w:rsid w:val="00FD210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  <w:style w:type="character" w:customStyle="1" w:styleId="imgcommentsright">
    <w:name w:val="img_comments_right"/>
    <w:basedOn w:val="DefaultParagraphFont"/>
    <w:rsid w:val="00862979"/>
  </w:style>
  <w:style w:type="paragraph" w:styleId="BalloonText">
    <w:name w:val="Balloon Text"/>
    <w:basedOn w:val="Normal"/>
    <w:link w:val="BalloonTextChar"/>
    <w:rsid w:val="00305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5B04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DF3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bs.org/wgbh/nova/caves/form_flash.html" TargetMode="External"/><Relationship Id="rId6" Type="http://schemas.openxmlformats.org/officeDocument/2006/relationships/hyperlink" Target="http://www.youtube.com/watch?v=4MFUmA9dJW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2</TotalTime>
  <Pages>3</Pages>
  <Words>337</Words>
  <Characters>1922</Characters>
  <Application>Microsoft Macintosh Word</Application>
  <DocSecurity>0</DocSecurity>
  <Lines>16</Lines>
  <Paragraphs>3</Paragraphs>
  <ScaleCrop>false</ScaleCrop>
  <Company>GCSD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2013-04-02T14:24:00Z</cp:lastPrinted>
  <dcterms:created xsi:type="dcterms:W3CDTF">2013-04-08T14:24:00Z</dcterms:created>
  <dcterms:modified xsi:type="dcterms:W3CDTF">2013-04-08T14:25:00Z</dcterms:modified>
</cp:coreProperties>
</file>